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D14B0" w14:textId="77777777" w:rsidR="00757E17" w:rsidRDefault="00B31AD1" w:rsidP="00B31AD1">
      <w:pPr>
        <w:jc w:val="center"/>
      </w:pPr>
      <w:r>
        <w:t>Community Players of Salisbury</w:t>
      </w:r>
    </w:p>
    <w:p w14:paraId="6D1F6C8A" w14:textId="77777777" w:rsidR="00B31AD1" w:rsidRDefault="00B31AD1" w:rsidP="00B31AD1">
      <w:pPr>
        <w:jc w:val="center"/>
      </w:pPr>
      <w:r>
        <w:t>Monthly Meeting Agenda</w:t>
      </w:r>
    </w:p>
    <w:p w14:paraId="6993EAB5" w14:textId="6DE066AF" w:rsidR="00B31AD1" w:rsidRDefault="00B120DB" w:rsidP="00B31AD1">
      <w:pPr>
        <w:jc w:val="center"/>
      </w:pPr>
      <w:r>
        <w:t>November 12, 2025</w:t>
      </w:r>
    </w:p>
    <w:p w14:paraId="6AA01644" w14:textId="77777777" w:rsidR="00B31AD1" w:rsidRDefault="00B31AD1" w:rsidP="00B31AD1">
      <w:r>
        <w:t>Call to Order</w:t>
      </w:r>
    </w:p>
    <w:p w14:paraId="1A8319DA" w14:textId="408C69FF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 xml:space="preserve">Approval of </w:t>
      </w:r>
      <w:r w:rsidR="00B120DB">
        <w:rPr>
          <w:u w:val="single"/>
        </w:rPr>
        <w:t>October 1 2025</w:t>
      </w:r>
      <w:r w:rsidRPr="00B31AD1">
        <w:rPr>
          <w:u w:val="single"/>
        </w:rPr>
        <w:t xml:space="preserve"> Meeting Minutes</w:t>
      </w:r>
    </w:p>
    <w:p w14:paraId="3283904B" w14:textId="77777777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>Treasurer’s Report</w:t>
      </w:r>
    </w:p>
    <w:p w14:paraId="7C436DC0" w14:textId="77777777" w:rsidR="00B31AD1" w:rsidRPr="00B31AD1" w:rsidRDefault="00B31AD1" w:rsidP="00B31AD1">
      <w:pPr>
        <w:rPr>
          <w:u w:val="single"/>
        </w:rPr>
      </w:pPr>
      <w:r w:rsidRPr="00B31AD1">
        <w:rPr>
          <w:u w:val="single"/>
        </w:rPr>
        <w:t>President’s Report</w:t>
      </w:r>
    </w:p>
    <w:p w14:paraId="41D65D27" w14:textId="77777777" w:rsidR="00B31AD1" w:rsidRDefault="00B31AD1" w:rsidP="00B31AD1">
      <w:pPr>
        <w:rPr>
          <w:u w:val="single"/>
        </w:rPr>
      </w:pPr>
      <w:r w:rsidRPr="00B31AD1">
        <w:rPr>
          <w:u w:val="single"/>
        </w:rPr>
        <w:t>Committee Reports</w:t>
      </w:r>
    </w:p>
    <w:p w14:paraId="57C08B7D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Concessions: Brenda Allen</w:t>
      </w:r>
    </w:p>
    <w:p w14:paraId="10B430F3" w14:textId="77777777" w:rsidR="000939C3" w:rsidRDefault="000939C3" w:rsidP="00B31AD1">
      <w:pPr>
        <w:pStyle w:val="ListParagraph"/>
        <w:numPr>
          <w:ilvl w:val="0"/>
          <w:numId w:val="1"/>
        </w:numPr>
      </w:pPr>
      <w:r>
        <w:t>Costume Committee*: Lynne Bratten</w:t>
      </w:r>
    </w:p>
    <w:p w14:paraId="6BC69B63" w14:textId="77777777" w:rsidR="000939C3" w:rsidRDefault="000939C3" w:rsidP="000939C3">
      <w:pPr>
        <w:pStyle w:val="ListParagraph"/>
        <w:numPr>
          <w:ilvl w:val="1"/>
          <w:numId w:val="1"/>
        </w:numPr>
      </w:pPr>
      <w:r>
        <w:t>*Needs to be approved as a formal committee</w:t>
      </w:r>
    </w:p>
    <w:p w14:paraId="3D441F40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Facilities Management: Ken Johnson</w:t>
      </w:r>
    </w:p>
    <w:p w14:paraId="796F9E82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Fundraising: Matt Bogdan</w:t>
      </w:r>
    </w:p>
    <w:p w14:paraId="4A20CD46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Grants: Matt Bogdan</w:t>
      </w:r>
    </w:p>
    <w:p w14:paraId="676FCD6B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Historical: Bonnie Bosies</w:t>
      </w:r>
    </w:p>
    <w:p w14:paraId="47287DA7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Hospitality: Rusty Mumford</w:t>
      </w:r>
    </w:p>
    <w:p w14:paraId="77694C34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House: Betsy Metzger</w:t>
      </w:r>
    </w:p>
    <w:p w14:paraId="1D9D4D3F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Lifetime Achievement Award: Sharon Benchoff</w:t>
      </w:r>
    </w:p>
    <w:p w14:paraId="36A92202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Marketing: Rusty Mumford</w:t>
      </w:r>
    </w:p>
    <w:p w14:paraId="118A8271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Membership: Melissa Dasher</w:t>
      </w:r>
    </w:p>
    <w:p w14:paraId="09BAE91E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Nominating: Sharon Benchoff</w:t>
      </w:r>
    </w:p>
    <w:p w14:paraId="628DE2FC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Patrons: Kel Nagel</w:t>
      </w:r>
    </w:p>
    <w:p w14:paraId="7849DB80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Performance Space: Kel Nagel</w:t>
      </w:r>
    </w:p>
    <w:p w14:paraId="4476A44D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Production: </w:t>
      </w:r>
      <w:r w:rsidR="000939C3">
        <w:t>Kyle Hayes</w:t>
      </w:r>
    </w:p>
    <w:p w14:paraId="1689FFE8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Program/Program Advertising</w:t>
      </w:r>
    </w:p>
    <w:p w14:paraId="472B2A44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Publicity: Pete Cuesta</w:t>
      </w:r>
    </w:p>
    <w:p w14:paraId="5E015B60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Scholarship: Lynne Bratten</w:t>
      </w:r>
    </w:p>
    <w:p w14:paraId="751B688F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>Tickets/Season Tickets/Box Office: Rusty Mumford</w:t>
      </w:r>
    </w:p>
    <w:p w14:paraId="37872B5D" w14:textId="77777777" w:rsidR="00B31AD1" w:rsidRDefault="00B31AD1" w:rsidP="00B31AD1">
      <w:pPr>
        <w:pStyle w:val="ListParagraph"/>
        <w:numPr>
          <w:ilvl w:val="0"/>
          <w:numId w:val="1"/>
        </w:numPr>
      </w:pPr>
      <w:r>
        <w:t xml:space="preserve">Social Media: </w:t>
      </w:r>
      <w:r w:rsidR="000939C3">
        <w:t>Cass Dasher/Mary Cathell</w:t>
      </w:r>
    </w:p>
    <w:p w14:paraId="7BEDC09E" w14:textId="77777777" w:rsidR="003B1974" w:rsidRDefault="003B1974" w:rsidP="00B31AD1">
      <w:pPr>
        <w:rPr>
          <w:u w:val="single"/>
        </w:rPr>
      </w:pPr>
    </w:p>
    <w:p w14:paraId="7A32257D" w14:textId="77777777" w:rsidR="003B1974" w:rsidRDefault="003B1974" w:rsidP="00B31AD1">
      <w:pPr>
        <w:rPr>
          <w:u w:val="single"/>
        </w:rPr>
      </w:pPr>
    </w:p>
    <w:p w14:paraId="39A7FC9D" w14:textId="77777777" w:rsidR="003B1974" w:rsidRDefault="003B1974" w:rsidP="00B31AD1">
      <w:pPr>
        <w:rPr>
          <w:u w:val="single"/>
        </w:rPr>
      </w:pPr>
    </w:p>
    <w:p w14:paraId="57975A89" w14:textId="70D51588" w:rsidR="00B31AD1" w:rsidRDefault="00B31AD1" w:rsidP="00B31AD1">
      <w:pPr>
        <w:rPr>
          <w:u w:val="single"/>
        </w:rPr>
      </w:pPr>
      <w:r>
        <w:rPr>
          <w:u w:val="single"/>
        </w:rPr>
        <w:lastRenderedPageBreak/>
        <w:t>Old Business</w:t>
      </w:r>
    </w:p>
    <w:p w14:paraId="79A5F1EA" w14:textId="0DE5DA8E" w:rsidR="00C55ECA" w:rsidRDefault="00C55ECA" w:rsidP="00B31AD1">
      <w:r>
        <w:t>“Annie”</w:t>
      </w:r>
    </w:p>
    <w:p w14:paraId="3C8F57E9" w14:textId="3D4E231D" w:rsidR="00573EDE" w:rsidRDefault="00573EDE" w:rsidP="00B31AD1">
      <w:r>
        <w:t>Capital Campaign-Kel Nagel</w:t>
      </w:r>
    </w:p>
    <w:p w14:paraId="4979A0EC" w14:textId="355330C0" w:rsidR="00D46104" w:rsidRDefault="00D46104" w:rsidP="00B31AD1">
      <w:r>
        <w:t>Marketing Committee-Darrell Mullins</w:t>
      </w:r>
    </w:p>
    <w:p w14:paraId="400460DF" w14:textId="2476B88A" w:rsidR="00D46104" w:rsidRDefault="00D46104" w:rsidP="00B31AD1">
      <w:r>
        <w:t>Website-Darrell Mullins</w:t>
      </w:r>
    </w:p>
    <w:p w14:paraId="2D118DFA" w14:textId="773A2EDD" w:rsidR="003B1974" w:rsidRDefault="003B1974" w:rsidP="00B31AD1">
      <w:r>
        <w:t>Other Old Business</w:t>
      </w:r>
    </w:p>
    <w:p w14:paraId="64792C1C" w14:textId="77777777" w:rsidR="00B31AD1" w:rsidRDefault="00B31AD1" w:rsidP="00B31AD1">
      <w:pPr>
        <w:rPr>
          <w:u w:val="single"/>
        </w:rPr>
      </w:pPr>
      <w:r>
        <w:rPr>
          <w:u w:val="single"/>
        </w:rPr>
        <w:t>New Business</w:t>
      </w:r>
    </w:p>
    <w:p w14:paraId="666FBD83" w14:textId="517BFC7B" w:rsidR="000C2ACB" w:rsidRDefault="006B38B9" w:rsidP="00B31AD1">
      <w:r>
        <w:t xml:space="preserve">Change of Meeting Date/Time Notification </w:t>
      </w:r>
      <w:r w:rsidR="00964329">
        <w:t>Process-Kyle Hayes</w:t>
      </w:r>
    </w:p>
    <w:p w14:paraId="39154F8F" w14:textId="4EAA537F" w:rsidR="00964329" w:rsidRDefault="00964329" w:rsidP="00B31AD1">
      <w:r>
        <w:t>Evacuation Procedure-Betsy Metz</w:t>
      </w:r>
      <w:r w:rsidR="00C55ECA">
        <w:t>er</w:t>
      </w:r>
    </w:p>
    <w:p w14:paraId="7E33D3BD" w14:textId="0C99CEA4" w:rsidR="00D46104" w:rsidRDefault="00D46104" w:rsidP="00B31AD1">
      <w:r>
        <w:t>Other New Business</w:t>
      </w:r>
    </w:p>
    <w:p w14:paraId="78DCE9B9" w14:textId="52D61E6D" w:rsidR="00D46104" w:rsidRPr="000C2ACB" w:rsidRDefault="00D46104" w:rsidP="00B31AD1"/>
    <w:p w14:paraId="179E0F0F" w14:textId="77777777" w:rsidR="00B31AD1" w:rsidRPr="00B31AD1" w:rsidRDefault="00B31AD1" w:rsidP="00B31AD1">
      <w:pPr>
        <w:rPr>
          <w:u w:val="single"/>
        </w:rPr>
      </w:pPr>
      <w:r>
        <w:rPr>
          <w:u w:val="single"/>
        </w:rPr>
        <w:t>Adjournment</w:t>
      </w:r>
    </w:p>
    <w:sectPr w:rsidR="00B31AD1" w:rsidRPr="00B31A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ED6267"/>
    <w:multiLevelType w:val="hybridMultilevel"/>
    <w:tmpl w:val="D076D6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83807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FBC"/>
    <w:rsid w:val="0004785F"/>
    <w:rsid w:val="000939C3"/>
    <w:rsid w:val="000C2ACB"/>
    <w:rsid w:val="000C6FFF"/>
    <w:rsid w:val="003B1974"/>
    <w:rsid w:val="00573EDE"/>
    <w:rsid w:val="0060688C"/>
    <w:rsid w:val="006B38B9"/>
    <w:rsid w:val="00757E17"/>
    <w:rsid w:val="00834813"/>
    <w:rsid w:val="00953B7A"/>
    <w:rsid w:val="00964329"/>
    <w:rsid w:val="009D5441"/>
    <w:rsid w:val="00AE50E2"/>
    <w:rsid w:val="00B120DB"/>
    <w:rsid w:val="00B31AD1"/>
    <w:rsid w:val="00C157CC"/>
    <w:rsid w:val="00C15E91"/>
    <w:rsid w:val="00C55ECA"/>
    <w:rsid w:val="00C912B0"/>
    <w:rsid w:val="00D46104"/>
    <w:rsid w:val="00DC77C9"/>
    <w:rsid w:val="00F85F26"/>
    <w:rsid w:val="00FA4FBC"/>
    <w:rsid w:val="00FB5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8122D5"/>
  <w15:chartTrackingRefBased/>
  <w15:docId w15:val="{BAFA18DB-C54B-5A4F-B431-4743C31B1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1A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1A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1A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1A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1A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1A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1A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1A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1A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1A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1A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1A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1AD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1AD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1AD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1AD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1AD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1AD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1A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1A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A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1A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1A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1AD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1A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1AD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1A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1AD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1AD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urn\OneDrive\CPOS\2025-2026%20Presidency\Agendas\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Template</Template>
  <TotalTime>7</TotalTime>
  <Pages>2</Pages>
  <Words>160</Words>
  <Characters>913</Characters>
  <Application>Microsoft Office Word</Application>
  <DocSecurity>0</DocSecurity>
  <Lines>7</Lines>
  <Paragraphs>2</Paragraphs>
  <ScaleCrop>false</ScaleCrop>
  <Company/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Darrell Mullins</dc:creator>
  <cp:keywords/>
  <dc:description/>
  <cp:lastModifiedBy>Darrell Mullins</cp:lastModifiedBy>
  <cp:revision>10</cp:revision>
  <dcterms:created xsi:type="dcterms:W3CDTF">2025-11-10T13:53:00Z</dcterms:created>
  <dcterms:modified xsi:type="dcterms:W3CDTF">2025-11-11T02:26:00Z</dcterms:modified>
</cp:coreProperties>
</file>