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184A" w14:textId="77777777" w:rsidR="00757E17" w:rsidRDefault="00B31AD1" w:rsidP="00B31AD1">
      <w:pPr>
        <w:jc w:val="center"/>
      </w:pPr>
      <w:r>
        <w:t>Community Players of Salisbury</w:t>
      </w:r>
    </w:p>
    <w:p w14:paraId="6625B7DB" w14:textId="77777777" w:rsidR="00B31AD1" w:rsidRDefault="00B31AD1" w:rsidP="00B31AD1">
      <w:pPr>
        <w:jc w:val="center"/>
      </w:pPr>
      <w:r>
        <w:t>Monthly Meeting Agenda</w:t>
      </w:r>
    </w:p>
    <w:p w14:paraId="500B38C1" w14:textId="309A0F75" w:rsidR="00B31AD1" w:rsidRDefault="00494D2F" w:rsidP="00B31AD1">
      <w:pPr>
        <w:jc w:val="center"/>
      </w:pPr>
      <w:r>
        <w:t>May 6, 2026</w:t>
      </w:r>
    </w:p>
    <w:p w14:paraId="598D290A" w14:textId="77777777" w:rsidR="00B31AD1" w:rsidRDefault="00B31AD1" w:rsidP="00B31AD1">
      <w:r>
        <w:t>Call to Order</w:t>
      </w:r>
    </w:p>
    <w:p w14:paraId="176C582D" w14:textId="2557C034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 xml:space="preserve">Approval of </w:t>
      </w:r>
      <w:r w:rsidR="00340FED">
        <w:rPr>
          <w:u w:val="single"/>
        </w:rPr>
        <w:t xml:space="preserve">April 1, </w:t>
      </w:r>
      <w:proofErr w:type="gramStart"/>
      <w:r w:rsidR="00340FED">
        <w:rPr>
          <w:u w:val="single"/>
        </w:rPr>
        <w:t>2026</w:t>
      </w:r>
      <w:proofErr w:type="gramEnd"/>
      <w:r w:rsidRPr="00B31AD1">
        <w:rPr>
          <w:u w:val="single"/>
        </w:rPr>
        <w:t xml:space="preserve"> Meeting Minutes</w:t>
      </w:r>
    </w:p>
    <w:p w14:paraId="327F6D45" w14:textId="77777777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>Treasurer’s Report</w:t>
      </w:r>
    </w:p>
    <w:p w14:paraId="5D8FCF60" w14:textId="77777777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>President’s Report</w:t>
      </w:r>
    </w:p>
    <w:p w14:paraId="71137182" w14:textId="77777777" w:rsidR="00B31AD1" w:rsidRDefault="00B31AD1" w:rsidP="00B31AD1">
      <w:pPr>
        <w:rPr>
          <w:u w:val="single"/>
        </w:rPr>
      </w:pPr>
      <w:r w:rsidRPr="00B31AD1">
        <w:rPr>
          <w:u w:val="single"/>
        </w:rPr>
        <w:t>Committee Reports</w:t>
      </w:r>
    </w:p>
    <w:p w14:paraId="11F68E0D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Concessions: Brenda Allen</w:t>
      </w:r>
    </w:p>
    <w:p w14:paraId="3AB44BEF" w14:textId="77777777" w:rsidR="000939C3" w:rsidRDefault="000939C3" w:rsidP="00B31AD1">
      <w:pPr>
        <w:pStyle w:val="ListParagraph"/>
        <w:numPr>
          <w:ilvl w:val="0"/>
          <w:numId w:val="1"/>
        </w:numPr>
      </w:pPr>
      <w:r>
        <w:t>Costume Committee*: Lynne Bratten</w:t>
      </w:r>
    </w:p>
    <w:p w14:paraId="31D1E70B" w14:textId="77777777" w:rsidR="000939C3" w:rsidRDefault="000939C3" w:rsidP="000939C3">
      <w:pPr>
        <w:pStyle w:val="ListParagraph"/>
        <w:numPr>
          <w:ilvl w:val="1"/>
          <w:numId w:val="1"/>
        </w:numPr>
      </w:pPr>
      <w:r>
        <w:t>*Needs to be approved as a formal committee</w:t>
      </w:r>
    </w:p>
    <w:p w14:paraId="5C9954F4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Facilities Management: Ken Johnson</w:t>
      </w:r>
    </w:p>
    <w:p w14:paraId="015D0B2E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Fundraising: Matt Bogdan</w:t>
      </w:r>
    </w:p>
    <w:p w14:paraId="6982A4D2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Grants: Matt Bogdan</w:t>
      </w:r>
    </w:p>
    <w:p w14:paraId="53FA0693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Historical: Bonnie </w:t>
      </w:r>
      <w:proofErr w:type="spellStart"/>
      <w:r>
        <w:t>Bosies</w:t>
      </w:r>
      <w:proofErr w:type="spellEnd"/>
    </w:p>
    <w:p w14:paraId="39DB0520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Hospitality: Rusty Mumford</w:t>
      </w:r>
    </w:p>
    <w:p w14:paraId="226080A8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House: Betsy Metzger</w:t>
      </w:r>
    </w:p>
    <w:p w14:paraId="6B347350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Lifetime Achievement Award: Sharon Benchoff</w:t>
      </w:r>
    </w:p>
    <w:p w14:paraId="5638AC70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Marketing: Rusty Mumford</w:t>
      </w:r>
    </w:p>
    <w:p w14:paraId="573C1F93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Membership: Melissa Dasher</w:t>
      </w:r>
    </w:p>
    <w:p w14:paraId="389430E8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Nominating: Sharon Benchoff</w:t>
      </w:r>
    </w:p>
    <w:p w14:paraId="2824FA57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Patrons: Kel Nagel</w:t>
      </w:r>
    </w:p>
    <w:p w14:paraId="2DA4AF14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Performance Space: Kel Nagel</w:t>
      </w:r>
    </w:p>
    <w:p w14:paraId="21DD5315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Production: </w:t>
      </w:r>
      <w:r w:rsidR="000939C3">
        <w:t>Kyle Hayes</w:t>
      </w:r>
    </w:p>
    <w:p w14:paraId="42C904AD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Program/Program Advertising</w:t>
      </w:r>
    </w:p>
    <w:p w14:paraId="34C53598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Publicity: Pete Cuesta</w:t>
      </w:r>
    </w:p>
    <w:p w14:paraId="0CA5CC68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Scholarship: Lynne Bratten</w:t>
      </w:r>
    </w:p>
    <w:p w14:paraId="4F9F707F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Tickets/Season Tickets/Box Office: Rusty Mumford</w:t>
      </w:r>
    </w:p>
    <w:p w14:paraId="32AB9340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Social Media: </w:t>
      </w:r>
      <w:r w:rsidR="000939C3">
        <w:t>Cass Dasher/Mary Cathell</w:t>
      </w:r>
    </w:p>
    <w:p w14:paraId="7B3CD34A" w14:textId="77777777" w:rsidR="00B31AD1" w:rsidRDefault="00B31AD1" w:rsidP="00B31AD1">
      <w:pPr>
        <w:rPr>
          <w:u w:val="single"/>
        </w:rPr>
      </w:pPr>
      <w:r>
        <w:rPr>
          <w:u w:val="single"/>
        </w:rPr>
        <w:t>Old Business</w:t>
      </w:r>
    </w:p>
    <w:p w14:paraId="7AC67280" w14:textId="4AC4DE84" w:rsidR="001409C2" w:rsidRDefault="001409C2" w:rsidP="00B31AD1">
      <w:r>
        <w:t>Website Update-Darrell Mullins</w:t>
      </w:r>
    </w:p>
    <w:p w14:paraId="101A2C97" w14:textId="006AE8E5" w:rsidR="00A80683" w:rsidRDefault="000F175E" w:rsidP="00B31AD1">
      <w:r>
        <w:t>Capital Campaign Committee Update-Darrell Mullins and Kim Cuesta</w:t>
      </w:r>
    </w:p>
    <w:p w14:paraId="50725DA1" w14:textId="32ABEC2D" w:rsidR="000F175E" w:rsidRDefault="0029464F" w:rsidP="00B31AD1">
      <w:r>
        <w:lastRenderedPageBreak/>
        <w:t>Ad Hoc Committee for Special Productions Approval Process-Darrell Mullins</w:t>
      </w:r>
    </w:p>
    <w:p w14:paraId="05B3D7A1" w14:textId="232C1EB0" w:rsidR="00822F03" w:rsidRPr="001409C2" w:rsidRDefault="00822F03" w:rsidP="00B31AD1">
      <w:r>
        <w:t>Other Old Business</w:t>
      </w:r>
    </w:p>
    <w:p w14:paraId="6782C44D" w14:textId="77777777" w:rsidR="00B31AD1" w:rsidRDefault="00B31AD1" w:rsidP="00B31AD1">
      <w:pPr>
        <w:rPr>
          <w:u w:val="single"/>
        </w:rPr>
      </w:pPr>
      <w:r>
        <w:rPr>
          <w:u w:val="single"/>
        </w:rPr>
        <w:t>New Business</w:t>
      </w:r>
    </w:p>
    <w:p w14:paraId="5ACEC0D0" w14:textId="54090E69" w:rsidR="00340FED" w:rsidRDefault="00340FED" w:rsidP="00B31AD1">
      <w:r>
        <w:t xml:space="preserve">Summer Performance Opportunity at the </w:t>
      </w:r>
      <w:proofErr w:type="spellStart"/>
      <w:r>
        <w:t>Ampitheatre</w:t>
      </w:r>
      <w:proofErr w:type="spellEnd"/>
      <w:r w:rsidR="00520E36">
        <w:t>-Darrell</w:t>
      </w:r>
      <w:r w:rsidR="00803E8D">
        <w:t xml:space="preserve"> Mullins</w:t>
      </w:r>
    </w:p>
    <w:p w14:paraId="762A1AD2" w14:textId="24FC0761" w:rsidR="00BA7395" w:rsidRDefault="00BA7395" w:rsidP="00B31AD1">
      <w:r>
        <w:t>2026 Non</w:t>
      </w:r>
      <w:r w:rsidR="00803E8D">
        <w:t>profit Summit Report-Lynne Bratten</w:t>
      </w:r>
    </w:p>
    <w:p w14:paraId="5373E3A7" w14:textId="397E5A99" w:rsidR="00E053CB" w:rsidRDefault="00971054" w:rsidP="00B31AD1">
      <w:r>
        <w:t>Online Membership/Application-Melissa Dasher</w:t>
      </w:r>
    </w:p>
    <w:p w14:paraId="3C6BB349" w14:textId="0962BCDA" w:rsidR="00891402" w:rsidRDefault="003A6780" w:rsidP="00B31AD1">
      <w:r>
        <w:t>Building Cleaning Issue-Darrell Mullins</w:t>
      </w:r>
    </w:p>
    <w:p w14:paraId="3D210315" w14:textId="41905484" w:rsidR="003A6780" w:rsidRDefault="003A6780" w:rsidP="00B31AD1">
      <w:r>
        <w:t>Nominations for Board of Directors and Officers-Sharon Benchoff</w:t>
      </w:r>
    </w:p>
    <w:p w14:paraId="6DFE314F" w14:textId="6AC601B3" w:rsidR="00106BC2" w:rsidRDefault="00106BC2" w:rsidP="00B31AD1">
      <w:r>
        <w:t>“1776” Production Liaison-Sharon Benchoff</w:t>
      </w:r>
    </w:p>
    <w:p w14:paraId="5AC13CF3" w14:textId="7D5BDE88" w:rsidR="00822F03" w:rsidRDefault="00822F03" w:rsidP="00B31AD1">
      <w:r>
        <w:t>Other New Business</w:t>
      </w:r>
    </w:p>
    <w:p w14:paraId="1EB1B8EF" w14:textId="77777777" w:rsidR="00B31AD1" w:rsidRPr="00B31AD1" w:rsidRDefault="00B31AD1" w:rsidP="00B31AD1">
      <w:pPr>
        <w:rPr>
          <w:u w:val="single"/>
        </w:rPr>
      </w:pPr>
      <w:r>
        <w:rPr>
          <w:u w:val="single"/>
        </w:rPr>
        <w:t>Adjournment</w:t>
      </w:r>
    </w:p>
    <w:sectPr w:rsidR="00B31AD1" w:rsidRPr="00B3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6267"/>
    <w:multiLevelType w:val="hybridMultilevel"/>
    <w:tmpl w:val="D076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2F"/>
    <w:rsid w:val="0004785F"/>
    <w:rsid w:val="000939C3"/>
    <w:rsid w:val="000C6FFF"/>
    <w:rsid w:val="000D558F"/>
    <w:rsid w:val="000F175E"/>
    <w:rsid w:val="00106BC2"/>
    <w:rsid w:val="001409C2"/>
    <w:rsid w:val="0029464F"/>
    <w:rsid w:val="00340FED"/>
    <w:rsid w:val="003A6780"/>
    <w:rsid w:val="00494D2F"/>
    <w:rsid w:val="00520E36"/>
    <w:rsid w:val="0060688C"/>
    <w:rsid w:val="00721167"/>
    <w:rsid w:val="00757E17"/>
    <w:rsid w:val="00803E8D"/>
    <w:rsid w:val="00822F03"/>
    <w:rsid w:val="00891402"/>
    <w:rsid w:val="00953B7A"/>
    <w:rsid w:val="00971054"/>
    <w:rsid w:val="009D5441"/>
    <w:rsid w:val="00A80683"/>
    <w:rsid w:val="00B31AD1"/>
    <w:rsid w:val="00BA7395"/>
    <w:rsid w:val="00C157CC"/>
    <w:rsid w:val="00C15E91"/>
    <w:rsid w:val="00C912B0"/>
    <w:rsid w:val="00CA1139"/>
    <w:rsid w:val="00DC77C9"/>
    <w:rsid w:val="00E053CB"/>
    <w:rsid w:val="00F85F26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C89A"/>
  <w15:chartTrackingRefBased/>
  <w15:docId w15:val="{EE80B183-5935-9E45-ACF3-1692F5BD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rn\OneDrive\Document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16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Mullins</dc:creator>
  <cp:keywords/>
  <dc:description/>
  <cp:lastModifiedBy>Darrell Mullins</cp:lastModifiedBy>
  <cp:revision>16</cp:revision>
  <dcterms:created xsi:type="dcterms:W3CDTF">2026-04-09T17:36:00Z</dcterms:created>
  <dcterms:modified xsi:type="dcterms:W3CDTF">2026-05-03T23:40:00Z</dcterms:modified>
</cp:coreProperties>
</file>