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86E2" w14:textId="77777777" w:rsidR="00757E17" w:rsidRDefault="00B31AD1" w:rsidP="00B31AD1">
      <w:pPr>
        <w:jc w:val="center"/>
      </w:pPr>
      <w:r>
        <w:t>Community Players of Salisbury</w:t>
      </w:r>
    </w:p>
    <w:p w14:paraId="55CA88B5" w14:textId="77777777" w:rsidR="00B31AD1" w:rsidRDefault="00B31AD1" w:rsidP="00B31AD1">
      <w:pPr>
        <w:jc w:val="center"/>
      </w:pPr>
      <w:r>
        <w:t>Monthly Meeting Agenda</w:t>
      </w:r>
    </w:p>
    <w:p w14:paraId="55EB6437" w14:textId="37001883" w:rsidR="00B31AD1" w:rsidRDefault="008F0B11" w:rsidP="00B31AD1">
      <w:pPr>
        <w:jc w:val="center"/>
      </w:pPr>
      <w:r>
        <w:t>October</w:t>
      </w:r>
      <w:r w:rsidR="0042349C">
        <w:t xml:space="preserve"> 1, 2025</w:t>
      </w:r>
    </w:p>
    <w:p w14:paraId="4270715D" w14:textId="77777777" w:rsidR="00B31AD1" w:rsidRDefault="00B31AD1" w:rsidP="00B31AD1">
      <w:r>
        <w:t>Call to Order</w:t>
      </w:r>
    </w:p>
    <w:p w14:paraId="6EB9DF63" w14:textId="25A0DA10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Approval of</w:t>
      </w:r>
      <w:r w:rsidR="00247C41">
        <w:rPr>
          <w:u w:val="single"/>
        </w:rPr>
        <w:t xml:space="preserve"> September </w:t>
      </w:r>
      <w:r w:rsidR="00092880">
        <w:rPr>
          <w:u w:val="single"/>
        </w:rPr>
        <w:t>3, 2025 Meeting</w:t>
      </w:r>
    </w:p>
    <w:p w14:paraId="6BBBDAAA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Treasurer’s Report</w:t>
      </w:r>
    </w:p>
    <w:p w14:paraId="20C095C9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President’s Report</w:t>
      </w:r>
    </w:p>
    <w:p w14:paraId="173EF466" w14:textId="77777777" w:rsidR="00B31AD1" w:rsidRDefault="00B31AD1" w:rsidP="00B31AD1">
      <w:pPr>
        <w:rPr>
          <w:u w:val="single"/>
        </w:rPr>
      </w:pPr>
      <w:r w:rsidRPr="00B31AD1">
        <w:rPr>
          <w:u w:val="single"/>
        </w:rPr>
        <w:t>Committee Reports</w:t>
      </w:r>
    </w:p>
    <w:p w14:paraId="65329F41" w14:textId="06AEEEE7" w:rsidR="00B31AD1" w:rsidRDefault="00B31AD1" w:rsidP="00B31AD1">
      <w:pPr>
        <w:pStyle w:val="ListParagraph"/>
        <w:numPr>
          <w:ilvl w:val="0"/>
          <w:numId w:val="1"/>
        </w:numPr>
      </w:pPr>
      <w:r>
        <w:t>Concessions: Brenda Allen</w:t>
      </w:r>
      <w:r w:rsidR="00692C6D">
        <w:t>-Report Submitted</w:t>
      </w:r>
    </w:p>
    <w:p w14:paraId="62147546" w14:textId="503CB0EE" w:rsidR="000939C3" w:rsidRDefault="000939C3" w:rsidP="00B31AD1">
      <w:pPr>
        <w:pStyle w:val="ListParagraph"/>
        <w:numPr>
          <w:ilvl w:val="0"/>
          <w:numId w:val="1"/>
        </w:numPr>
      </w:pPr>
      <w:r>
        <w:t>Costume Committee*: Lynne Bratten</w:t>
      </w:r>
      <w:r w:rsidR="00692C6D">
        <w:t>-Report Submitted</w:t>
      </w:r>
    </w:p>
    <w:p w14:paraId="45E3F784" w14:textId="77777777" w:rsidR="000939C3" w:rsidRDefault="000939C3" w:rsidP="000939C3">
      <w:pPr>
        <w:pStyle w:val="ListParagraph"/>
        <w:numPr>
          <w:ilvl w:val="1"/>
          <w:numId w:val="1"/>
        </w:numPr>
      </w:pPr>
      <w:r>
        <w:t>*Needs to be approved as a formal committee</w:t>
      </w:r>
    </w:p>
    <w:p w14:paraId="559B4ACF" w14:textId="51CE3030" w:rsidR="00B31AD1" w:rsidRDefault="00B31AD1" w:rsidP="00B31AD1">
      <w:pPr>
        <w:pStyle w:val="ListParagraph"/>
        <w:numPr>
          <w:ilvl w:val="0"/>
          <w:numId w:val="1"/>
        </w:numPr>
      </w:pPr>
      <w:r>
        <w:t>Facilities Management: Ken Johnson</w:t>
      </w:r>
    </w:p>
    <w:p w14:paraId="4191C875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Fundraising: Matt Bogdan</w:t>
      </w:r>
    </w:p>
    <w:p w14:paraId="10C40181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Grants: Matt Bogdan</w:t>
      </w:r>
    </w:p>
    <w:p w14:paraId="4A7A72E7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Historical: Bonnie Bosies</w:t>
      </w:r>
    </w:p>
    <w:p w14:paraId="5696D4DE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Hospitality: Rusty Mumford</w:t>
      </w:r>
    </w:p>
    <w:p w14:paraId="73713764" w14:textId="63CD9CDF" w:rsidR="00B31AD1" w:rsidRDefault="00B31AD1" w:rsidP="00B31AD1">
      <w:pPr>
        <w:pStyle w:val="ListParagraph"/>
        <w:numPr>
          <w:ilvl w:val="0"/>
          <w:numId w:val="1"/>
        </w:numPr>
      </w:pPr>
      <w:r>
        <w:t>House: Betsy Metzger</w:t>
      </w:r>
      <w:r w:rsidR="00544522">
        <w:t>-Report Submitted</w:t>
      </w:r>
    </w:p>
    <w:p w14:paraId="5966E300" w14:textId="37B8AD71" w:rsidR="00B31AD1" w:rsidRDefault="00B31AD1" w:rsidP="00B31AD1">
      <w:pPr>
        <w:pStyle w:val="ListParagraph"/>
        <w:numPr>
          <w:ilvl w:val="0"/>
          <w:numId w:val="1"/>
        </w:numPr>
      </w:pPr>
      <w:r>
        <w:t>Lifetime Achievement Award: Sharon Benchoff</w:t>
      </w:r>
      <w:r w:rsidR="00544522">
        <w:t>-Report Submitted</w:t>
      </w:r>
    </w:p>
    <w:p w14:paraId="5B1F519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Marketing: Rusty Mumford</w:t>
      </w:r>
    </w:p>
    <w:p w14:paraId="5B89D87C" w14:textId="5A2441BA" w:rsidR="00B31AD1" w:rsidRDefault="00B31AD1" w:rsidP="00B31AD1">
      <w:pPr>
        <w:pStyle w:val="ListParagraph"/>
        <w:numPr>
          <w:ilvl w:val="0"/>
          <w:numId w:val="1"/>
        </w:numPr>
      </w:pPr>
      <w:r>
        <w:t>Membership: Melissa Dasher</w:t>
      </w:r>
      <w:r w:rsidR="00544522">
        <w:t>-Report Submitted</w:t>
      </w:r>
    </w:p>
    <w:p w14:paraId="5242E397" w14:textId="71A40026" w:rsidR="00B31AD1" w:rsidRDefault="00B31AD1" w:rsidP="00B31AD1">
      <w:pPr>
        <w:pStyle w:val="ListParagraph"/>
        <w:numPr>
          <w:ilvl w:val="0"/>
          <w:numId w:val="1"/>
        </w:numPr>
      </w:pPr>
      <w:r>
        <w:t>Nominating: Sharon Benchoff</w:t>
      </w:r>
      <w:r w:rsidR="00544522">
        <w:t>-Nothing to Report</w:t>
      </w:r>
    </w:p>
    <w:p w14:paraId="6B21E9D3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Patrons: Kel Nagel</w:t>
      </w:r>
    </w:p>
    <w:p w14:paraId="0F1438EB" w14:textId="2C5CEE2D" w:rsidR="00B31AD1" w:rsidRDefault="00B31AD1" w:rsidP="00B31AD1">
      <w:pPr>
        <w:pStyle w:val="ListParagraph"/>
        <w:numPr>
          <w:ilvl w:val="0"/>
          <w:numId w:val="1"/>
        </w:numPr>
      </w:pPr>
      <w:r>
        <w:t>Performance Space: Kel Nagel</w:t>
      </w:r>
      <w:r w:rsidR="00EF06D0">
        <w:t>-Report Submitted</w:t>
      </w:r>
    </w:p>
    <w:p w14:paraId="15D84D31" w14:textId="6C182635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Production: </w:t>
      </w:r>
      <w:r w:rsidR="000939C3">
        <w:t>Kyle Hayes</w:t>
      </w:r>
      <w:r w:rsidR="00EF06D0">
        <w:t>-Report Submitted</w:t>
      </w:r>
    </w:p>
    <w:p w14:paraId="2615FEA9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Program/Program Advertising</w:t>
      </w:r>
    </w:p>
    <w:p w14:paraId="34D7532A" w14:textId="36A88C82" w:rsidR="00B31AD1" w:rsidRDefault="00B31AD1" w:rsidP="00B31AD1">
      <w:pPr>
        <w:pStyle w:val="ListParagraph"/>
        <w:numPr>
          <w:ilvl w:val="0"/>
          <w:numId w:val="1"/>
        </w:numPr>
      </w:pPr>
      <w:r>
        <w:t>Publicity: Pete Cuesta</w:t>
      </w:r>
      <w:r w:rsidR="00A8271C">
        <w:t>-Report Submitted</w:t>
      </w:r>
    </w:p>
    <w:p w14:paraId="439E4DD2" w14:textId="535879C8" w:rsidR="00B31AD1" w:rsidRDefault="00B31AD1" w:rsidP="00B31AD1">
      <w:pPr>
        <w:pStyle w:val="ListParagraph"/>
        <w:numPr>
          <w:ilvl w:val="0"/>
          <w:numId w:val="1"/>
        </w:numPr>
      </w:pPr>
      <w:r>
        <w:t>Scholarship: Lynne Bratten</w:t>
      </w:r>
      <w:r w:rsidR="00A8271C">
        <w:t>-Report Submitted</w:t>
      </w:r>
    </w:p>
    <w:p w14:paraId="2B1C49C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Tickets/Season Tickets/Box Office: Rusty Mumford</w:t>
      </w:r>
    </w:p>
    <w:p w14:paraId="774744FC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Social Media: </w:t>
      </w:r>
      <w:r w:rsidR="000939C3">
        <w:t>Cass Dasher/Mary Cathell</w:t>
      </w:r>
    </w:p>
    <w:p w14:paraId="042E74C2" w14:textId="77777777" w:rsidR="00B31AD1" w:rsidRDefault="00B31AD1" w:rsidP="00B31AD1">
      <w:pPr>
        <w:rPr>
          <w:u w:val="single"/>
        </w:rPr>
      </w:pPr>
      <w:r>
        <w:rPr>
          <w:u w:val="single"/>
        </w:rPr>
        <w:t>Old Business</w:t>
      </w:r>
    </w:p>
    <w:p w14:paraId="70B8F47D" w14:textId="06F40CF9" w:rsidR="00F070E2" w:rsidRDefault="00F070E2" w:rsidP="00E51F0D">
      <w:pPr>
        <w:pStyle w:val="ListParagraph"/>
        <w:numPr>
          <w:ilvl w:val="0"/>
          <w:numId w:val="2"/>
        </w:numPr>
      </w:pPr>
      <w:r>
        <w:t xml:space="preserve">Costume Committee </w:t>
      </w:r>
      <w:r w:rsidR="004B6C95">
        <w:t>By-Law Change</w:t>
      </w:r>
    </w:p>
    <w:p w14:paraId="079D9480" w14:textId="48887D6B" w:rsidR="005506AF" w:rsidRDefault="000A3F4D" w:rsidP="00E51F0D">
      <w:pPr>
        <w:pStyle w:val="ListParagraph"/>
        <w:numPr>
          <w:ilvl w:val="0"/>
          <w:numId w:val="2"/>
        </w:numPr>
      </w:pPr>
      <w:r>
        <w:t>Committee Structure (See President's Report)</w:t>
      </w:r>
    </w:p>
    <w:p w14:paraId="2832786C" w14:textId="4C659729" w:rsidR="00585396" w:rsidRDefault="00585396" w:rsidP="00E51F0D">
      <w:pPr>
        <w:pStyle w:val="ListParagraph"/>
        <w:numPr>
          <w:ilvl w:val="0"/>
          <w:numId w:val="2"/>
        </w:numPr>
      </w:pPr>
      <w:r>
        <w:lastRenderedPageBreak/>
        <w:t>Alcohol Policy</w:t>
      </w:r>
    </w:p>
    <w:p w14:paraId="3564D2F8" w14:textId="0166D118" w:rsidR="00973683" w:rsidRDefault="00973683" w:rsidP="00E51F0D">
      <w:pPr>
        <w:pStyle w:val="ListParagraph"/>
        <w:numPr>
          <w:ilvl w:val="0"/>
          <w:numId w:val="2"/>
        </w:numPr>
      </w:pPr>
      <w:r>
        <w:t>New Website</w:t>
      </w:r>
    </w:p>
    <w:p w14:paraId="594C62AA" w14:textId="175AC0B8" w:rsidR="00A3629F" w:rsidRDefault="003F5439" w:rsidP="00A3629F">
      <w:pPr>
        <w:pStyle w:val="ListParagraph"/>
        <w:numPr>
          <w:ilvl w:val="0"/>
          <w:numId w:val="2"/>
        </w:numPr>
      </w:pPr>
      <w:r>
        <w:t>Bar Sales</w:t>
      </w:r>
    </w:p>
    <w:p w14:paraId="2506602C" w14:textId="5AA06816" w:rsidR="00D06BF5" w:rsidRPr="005012EB" w:rsidRDefault="00D06BF5" w:rsidP="00D06BF5">
      <w:r>
        <w:t>Other Old Business</w:t>
      </w:r>
    </w:p>
    <w:p w14:paraId="0541D7AC" w14:textId="77777777" w:rsidR="00B31AD1" w:rsidRDefault="00B31AD1" w:rsidP="00B31AD1">
      <w:pPr>
        <w:rPr>
          <w:u w:val="single"/>
        </w:rPr>
      </w:pPr>
      <w:r>
        <w:rPr>
          <w:u w:val="single"/>
        </w:rPr>
        <w:t>New Business</w:t>
      </w:r>
    </w:p>
    <w:p w14:paraId="50B2E742" w14:textId="1B946CF4" w:rsidR="004977FB" w:rsidRDefault="004977FB" w:rsidP="00D06BF5">
      <w:pPr>
        <w:pStyle w:val="ListParagraph"/>
        <w:numPr>
          <w:ilvl w:val="0"/>
          <w:numId w:val="3"/>
        </w:numPr>
      </w:pPr>
      <w:r>
        <w:t>Microsoft Products For Non Profit Organizations</w:t>
      </w:r>
    </w:p>
    <w:p w14:paraId="58BA3266" w14:textId="2255CD54" w:rsidR="007A2D04" w:rsidRDefault="006F4735" w:rsidP="00D06BF5">
      <w:pPr>
        <w:pStyle w:val="ListParagraph"/>
        <w:numPr>
          <w:ilvl w:val="0"/>
          <w:numId w:val="3"/>
        </w:numPr>
      </w:pPr>
      <w:r>
        <w:t>Shore Gives 365-Sharon Benchoff, Shelbie Thompson</w:t>
      </w:r>
    </w:p>
    <w:p w14:paraId="0764ECCA" w14:textId="49D21FE7" w:rsidR="00DC03E0" w:rsidRDefault="00DC03E0" w:rsidP="00D06BF5">
      <w:pPr>
        <w:pStyle w:val="ListParagraph"/>
        <w:numPr>
          <w:ilvl w:val="0"/>
          <w:numId w:val="3"/>
        </w:numPr>
      </w:pPr>
      <w:r>
        <w:t>Safety/Securi</w:t>
      </w:r>
      <w:r w:rsidR="00922E2F">
        <w:t>ty Concern</w:t>
      </w:r>
    </w:p>
    <w:p w14:paraId="4E394EB2" w14:textId="4E3DE945" w:rsidR="00852EAD" w:rsidRPr="007A2D04" w:rsidRDefault="00D06BF5" w:rsidP="00B31AD1">
      <w:r>
        <w:t>Other New Business</w:t>
      </w:r>
    </w:p>
    <w:p w14:paraId="49FBA6DE" w14:textId="77777777" w:rsidR="00B31AD1" w:rsidRPr="00B31AD1" w:rsidRDefault="00B31AD1" w:rsidP="00B31AD1">
      <w:pPr>
        <w:rPr>
          <w:u w:val="single"/>
        </w:rPr>
      </w:pPr>
      <w:r>
        <w:rPr>
          <w:u w:val="single"/>
        </w:rPr>
        <w:t>Adjournment</w:t>
      </w:r>
    </w:p>
    <w:sectPr w:rsidR="00B31AD1" w:rsidRPr="00B3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0977"/>
    <w:multiLevelType w:val="hybridMultilevel"/>
    <w:tmpl w:val="8E62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D6267"/>
    <w:multiLevelType w:val="hybridMultilevel"/>
    <w:tmpl w:val="D0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2A4E"/>
    <w:multiLevelType w:val="hybridMultilevel"/>
    <w:tmpl w:val="5A32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7207">
    <w:abstractNumId w:val="1"/>
  </w:num>
  <w:num w:numId="2" w16cid:durableId="566383984">
    <w:abstractNumId w:val="2"/>
  </w:num>
  <w:num w:numId="3" w16cid:durableId="29557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11"/>
    <w:rsid w:val="0004785F"/>
    <w:rsid w:val="00092880"/>
    <w:rsid w:val="000939C3"/>
    <w:rsid w:val="000A3F4D"/>
    <w:rsid w:val="000C6FFF"/>
    <w:rsid w:val="00247C41"/>
    <w:rsid w:val="00387E3D"/>
    <w:rsid w:val="003F5439"/>
    <w:rsid w:val="0042349C"/>
    <w:rsid w:val="0049518D"/>
    <w:rsid w:val="004977FB"/>
    <w:rsid w:val="004B6C95"/>
    <w:rsid w:val="005012EB"/>
    <w:rsid w:val="00544522"/>
    <w:rsid w:val="005506AF"/>
    <w:rsid w:val="00585396"/>
    <w:rsid w:val="0060688C"/>
    <w:rsid w:val="00692C6D"/>
    <w:rsid w:val="006F4735"/>
    <w:rsid w:val="00757E17"/>
    <w:rsid w:val="007A2D04"/>
    <w:rsid w:val="00852EAD"/>
    <w:rsid w:val="008F0B11"/>
    <w:rsid w:val="00915008"/>
    <w:rsid w:val="00922E2F"/>
    <w:rsid w:val="00953B7A"/>
    <w:rsid w:val="00973683"/>
    <w:rsid w:val="009D5441"/>
    <w:rsid w:val="00A16D30"/>
    <w:rsid w:val="00A3629F"/>
    <w:rsid w:val="00A8271C"/>
    <w:rsid w:val="00B31AD1"/>
    <w:rsid w:val="00C157CC"/>
    <w:rsid w:val="00C15E91"/>
    <w:rsid w:val="00C912B0"/>
    <w:rsid w:val="00D06BF5"/>
    <w:rsid w:val="00DC03E0"/>
    <w:rsid w:val="00DC77C9"/>
    <w:rsid w:val="00E51F0D"/>
    <w:rsid w:val="00EF06D0"/>
    <w:rsid w:val="00F070E2"/>
    <w:rsid w:val="00F41498"/>
    <w:rsid w:val="00F85F26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F6BA"/>
  <w15:chartTrackingRefBased/>
  <w15:docId w15:val="{FE8716C3-C16A-D44C-BD6A-3048A56D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rn\OneDrive\CPOS\2025-2026%20Presidency\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26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Darrell Mullins</cp:lastModifiedBy>
  <cp:revision>22</cp:revision>
  <dcterms:created xsi:type="dcterms:W3CDTF">2025-09-22T15:06:00Z</dcterms:created>
  <dcterms:modified xsi:type="dcterms:W3CDTF">2025-09-28T20:09:00Z</dcterms:modified>
</cp:coreProperties>
</file>