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F939" w14:textId="77777777" w:rsidR="00757E17" w:rsidRDefault="00B31AD1" w:rsidP="00B31AD1">
      <w:pPr>
        <w:jc w:val="center"/>
      </w:pPr>
      <w:r>
        <w:t>Community Players of Salisbury</w:t>
      </w:r>
    </w:p>
    <w:p w14:paraId="1B34C10C" w14:textId="77777777" w:rsidR="00B31AD1" w:rsidRDefault="00B31AD1" w:rsidP="00B31AD1">
      <w:pPr>
        <w:jc w:val="center"/>
      </w:pPr>
      <w:r>
        <w:t>Monthly Meeting Agenda</w:t>
      </w:r>
    </w:p>
    <w:p w14:paraId="51DEABD2" w14:textId="619D5376" w:rsidR="00B31AD1" w:rsidRDefault="00E36EB7" w:rsidP="00B31AD1">
      <w:pPr>
        <w:jc w:val="center"/>
      </w:pPr>
      <w:r>
        <w:t>June 3, 2026</w:t>
      </w:r>
    </w:p>
    <w:p w14:paraId="6672758C" w14:textId="77777777" w:rsidR="00B31AD1" w:rsidRDefault="00B31AD1" w:rsidP="00B31AD1">
      <w:r>
        <w:t>Call to Order</w:t>
      </w:r>
    </w:p>
    <w:p w14:paraId="50146907" w14:textId="7079837C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 xml:space="preserve">Approval of </w:t>
      </w:r>
      <w:r w:rsidR="00E36EB7">
        <w:rPr>
          <w:u w:val="single"/>
        </w:rPr>
        <w:t xml:space="preserve">May </w:t>
      </w:r>
      <w:r w:rsidR="00A94C71">
        <w:rPr>
          <w:u w:val="single"/>
        </w:rPr>
        <w:t xml:space="preserve">6, </w:t>
      </w:r>
      <w:proofErr w:type="gramStart"/>
      <w:r w:rsidR="00A94C71">
        <w:rPr>
          <w:u w:val="single"/>
        </w:rPr>
        <w:t>2026</w:t>
      </w:r>
      <w:proofErr w:type="gramEnd"/>
      <w:r w:rsidR="00A94C71">
        <w:rPr>
          <w:u w:val="single"/>
        </w:rPr>
        <w:t xml:space="preserve"> </w:t>
      </w:r>
      <w:r w:rsidRPr="00B31AD1">
        <w:rPr>
          <w:u w:val="single"/>
        </w:rPr>
        <w:t>Meeting Minutes</w:t>
      </w:r>
    </w:p>
    <w:p w14:paraId="3A0E2455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Treasurer’s Report</w:t>
      </w:r>
    </w:p>
    <w:p w14:paraId="4B94B535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President’s Report</w:t>
      </w:r>
    </w:p>
    <w:p w14:paraId="22F89469" w14:textId="77777777" w:rsidR="00B31AD1" w:rsidRDefault="00B31AD1" w:rsidP="00B31AD1">
      <w:pPr>
        <w:rPr>
          <w:u w:val="single"/>
        </w:rPr>
      </w:pPr>
      <w:r w:rsidRPr="00B31AD1">
        <w:rPr>
          <w:u w:val="single"/>
        </w:rPr>
        <w:t>Committee Reports</w:t>
      </w:r>
    </w:p>
    <w:p w14:paraId="35625809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Concessions: Brenda Allen</w:t>
      </w:r>
    </w:p>
    <w:p w14:paraId="18D82D95" w14:textId="77777777" w:rsidR="000939C3" w:rsidRDefault="000939C3" w:rsidP="00B31AD1">
      <w:pPr>
        <w:pStyle w:val="ListParagraph"/>
        <w:numPr>
          <w:ilvl w:val="0"/>
          <w:numId w:val="1"/>
        </w:numPr>
      </w:pPr>
      <w:r>
        <w:t>Costume Committee*: Lynne Bratten</w:t>
      </w:r>
    </w:p>
    <w:p w14:paraId="38597E94" w14:textId="77777777" w:rsidR="000939C3" w:rsidRDefault="000939C3" w:rsidP="000939C3">
      <w:pPr>
        <w:pStyle w:val="ListParagraph"/>
        <w:numPr>
          <w:ilvl w:val="1"/>
          <w:numId w:val="1"/>
        </w:numPr>
      </w:pPr>
      <w:r>
        <w:t>*Needs to be approved as a formal committee</w:t>
      </w:r>
    </w:p>
    <w:p w14:paraId="5C59B84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Facilities Management: Ken Johnson</w:t>
      </w:r>
    </w:p>
    <w:p w14:paraId="78FE49D6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Fundraising: Matt Bogdan</w:t>
      </w:r>
    </w:p>
    <w:p w14:paraId="4E6387BC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Grants: Matt Bogdan</w:t>
      </w:r>
    </w:p>
    <w:p w14:paraId="5B5B0DD6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Historical: Bonnie </w:t>
      </w:r>
      <w:proofErr w:type="spellStart"/>
      <w:r>
        <w:t>Bosies</w:t>
      </w:r>
      <w:proofErr w:type="spellEnd"/>
    </w:p>
    <w:p w14:paraId="4F2EC314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Hospitality: Rusty Mumford</w:t>
      </w:r>
    </w:p>
    <w:p w14:paraId="4FFEA52A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House: Betsy Metzger</w:t>
      </w:r>
    </w:p>
    <w:p w14:paraId="7713205C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Lifetime Achievement Award: Sharon Benchoff</w:t>
      </w:r>
    </w:p>
    <w:p w14:paraId="33CD5D0A" w14:textId="2B68F184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Marketing: </w:t>
      </w:r>
    </w:p>
    <w:p w14:paraId="68770699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Membership: Melissa Dasher</w:t>
      </w:r>
    </w:p>
    <w:p w14:paraId="3944FDB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Nominating: Sharon Benchoff</w:t>
      </w:r>
    </w:p>
    <w:p w14:paraId="26C7138E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Patrons: Kel Nagel</w:t>
      </w:r>
    </w:p>
    <w:p w14:paraId="3E45E489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Performance Space: Kel Nagel</w:t>
      </w:r>
    </w:p>
    <w:p w14:paraId="1A5D2D38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Production: </w:t>
      </w:r>
      <w:r w:rsidR="000939C3">
        <w:t>Kyle Hayes</w:t>
      </w:r>
    </w:p>
    <w:p w14:paraId="039C81D5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Program/Program Advertising</w:t>
      </w:r>
    </w:p>
    <w:p w14:paraId="262D7C9B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Publicity: Pete Cuesta</w:t>
      </w:r>
    </w:p>
    <w:p w14:paraId="3A1210F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Scholarship: Lynne Bratten</w:t>
      </w:r>
    </w:p>
    <w:p w14:paraId="62209DBA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Tickets/Season Tickets/Box Office: Rusty Mumford</w:t>
      </w:r>
    </w:p>
    <w:p w14:paraId="184FE0E8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Social Media: </w:t>
      </w:r>
      <w:r w:rsidR="000939C3">
        <w:t>Cass Dasher/Mary Cathell</w:t>
      </w:r>
    </w:p>
    <w:p w14:paraId="4B73F32E" w14:textId="77777777" w:rsidR="00B31AD1" w:rsidRDefault="00B31AD1" w:rsidP="00B31AD1">
      <w:pPr>
        <w:rPr>
          <w:u w:val="single"/>
        </w:rPr>
      </w:pPr>
      <w:r>
        <w:rPr>
          <w:u w:val="single"/>
        </w:rPr>
        <w:t>Old Business</w:t>
      </w:r>
    </w:p>
    <w:p w14:paraId="3354C2F5" w14:textId="62E990B0" w:rsidR="0077206C" w:rsidRDefault="0077206C" w:rsidP="00D041EB">
      <w:pPr>
        <w:pStyle w:val="ListParagraph"/>
        <w:numPr>
          <w:ilvl w:val="0"/>
          <w:numId w:val="2"/>
        </w:numPr>
      </w:pPr>
      <w:r>
        <w:t>New Website</w:t>
      </w:r>
      <w:r w:rsidR="00F10E63">
        <w:t>-Darrell Mullins</w:t>
      </w:r>
    </w:p>
    <w:p w14:paraId="54615FA7" w14:textId="1C5B3858" w:rsidR="00F10E63" w:rsidRDefault="009B0CBA" w:rsidP="00D041EB">
      <w:pPr>
        <w:pStyle w:val="ListParagraph"/>
        <w:numPr>
          <w:ilvl w:val="0"/>
          <w:numId w:val="2"/>
        </w:numPr>
      </w:pPr>
      <w:r>
        <w:t>Capital Campaign-Kim Cuesta</w:t>
      </w:r>
    </w:p>
    <w:p w14:paraId="33A0A2E0" w14:textId="6EE34534" w:rsidR="009B0CBA" w:rsidRDefault="009B0CBA" w:rsidP="00D041EB">
      <w:pPr>
        <w:pStyle w:val="ListParagraph"/>
        <w:numPr>
          <w:ilvl w:val="0"/>
          <w:numId w:val="2"/>
        </w:numPr>
      </w:pPr>
      <w:r>
        <w:lastRenderedPageBreak/>
        <w:t>Ad Hoc Committee on Special Productions-Darrell Mullins</w:t>
      </w:r>
    </w:p>
    <w:p w14:paraId="078B3533" w14:textId="51702DD7" w:rsidR="00D95F5A" w:rsidRPr="0077206C" w:rsidRDefault="00D95F5A" w:rsidP="00D041EB">
      <w:pPr>
        <w:pStyle w:val="ListParagraph"/>
        <w:numPr>
          <w:ilvl w:val="0"/>
          <w:numId w:val="2"/>
        </w:numPr>
      </w:pPr>
      <w:r>
        <w:t>Election Results-Sharon Benchoff</w:t>
      </w:r>
    </w:p>
    <w:p w14:paraId="3A450FD1" w14:textId="77777777" w:rsidR="00B31AD1" w:rsidRDefault="00B31AD1" w:rsidP="00B31AD1">
      <w:pPr>
        <w:rPr>
          <w:u w:val="single"/>
        </w:rPr>
      </w:pPr>
      <w:r>
        <w:rPr>
          <w:u w:val="single"/>
        </w:rPr>
        <w:t>New Business</w:t>
      </w:r>
    </w:p>
    <w:p w14:paraId="2894DD94" w14:textId="4534E1A7" w:rsidR="00D70BFF" w:rsidRDefault="00D70BFF" w:rsidP="00EE5026">
      <w:pPr>
        <w:pStyle w:val="ListParagraph"/>
        <w:numPr>
          <w:ilvl w:val="0"/>
          <w:numId w:val="3"/>
        </w:numPr>
      </w:pPr>
      <w:proofErr w:type="gramStart"/>
      <w:r>
        <w:t>Players</w:t>
      </w:r>
      <w:proofErr w:type="gramEnd"/>
      <w:r>
        <w:t xml:space="preserve"> Space Request-Dan O’Hair</w:t>
      </w:r>
    </w:p>
    <w:p w14:paraId="6020D58A" w14:textId="43F922D2" w:rsidR="00D1300B" w:rsidRDefault="0076613B" w:rsidP="00EE5026">
      <w:pPr>
        <w:pStyle w:val="ListParagraph"/>
        <w:numPr>
          <w:ilvl w:val="0"/>
          <w:numId w:val="3"/>
        </w:numPr>
      </w:pPr>
      <w:r>
        <w:t>Cleaning at CPOS</w:t>
      </w:r>
    </w:p>
    <w:p w14:paraId="394F5CB0" w14:textId="643419E2" w:rsidR="0076613B" w:rsidRDefault="00B825B8" w:rsidP="00EE5026">
      <w:pPr>
        <w:pStyle w:val="ListParagraph"/>
        <w:numPr>
          <w:ilvl w:val="0"/>
          <w:numId w:val="3"/>
        </w:numPr>
      </w:pPr>
      <w:r>
        <w:t>Member/Patron Form-Melissa Dasher</w:t>
      </w:r>
    </w:p>
    <w:p w14:paraId="513ECFA9" w14:textId="7C682D1A" w:rsidR="00177994" w:rsidRPr="00D70BFF" w:rsidRDefault="001A37CE" w:rsidP="00EE5026">
      <w:pPr>
        <w:pStyle w:val="ListParagraph"/>
        <w:numPr>
          <w:ilvl w:val="0"/>
          <w:numId w:val="3"/>
        </w:numPr>
      </w:pPr>
      <w:r>
        <w:t>Office Issues-Darrell Mullins</w:t>
      </w:r>
    </w:p>
    <w:p w14:paraId="067C922E" w14:textId="77777777" w:rsidR="00B31AD1" w:rsidRPr="00B31AD1" w:rsidRDefault="00B31AD1" w:rsidP="00B31AD1">
      <w:pPr>
        <w:rPr>
          <w:u w:val="single"/>
        </w:rPr>
      </w:pPr>
      <w:r>
        <w:rPr>
          <w:u w:val="single"/>
        </w:rPr>
        <w:t>Adjournment</w:t>
      </w:r>
    </w:p>
    <w:sectPr w:rsidR="00B31AD1" w:rsidRPr="00B3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6D0"/>
    <w:multiLevelType w:val="hybridMultilevel"/>
    <w:tmpl w:val="766A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01B77"/>
    <w:multiLevelType w:val="hybridMultilevel"/>
    <w:tmpl w:val="CB4A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D6267"/>
    <w:multiLevelType w:val="hybridMultilevel"/>
    <w:tmpl w:val="D076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7207">
    <w:abstractNumId w:val="2"/>
  </w:num>
  <w:num w:numId="2" w16cid:durableId="444926516">
    <w:abstractNumId w:val="0"/>
  </w:num>
  <w:num w:numId="3" w16cid:durableId="8893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E6"/>
    <w:rsid w:val="0004785F"/>
    <w:rsid w:val="000939C3"/>
    <w:rsid w:val="000C6FFF"/>
    <w:rsid w:val="00177994"/>
    <w:rsid w:val="001A37CE"/>
    <w:rsid w:val="0027707F"/>
    <w:rsid w:val="00497CD6"/>
    <w:rsid w:val="0060688C"/>
    <w:rsid w:val="0062633F"/>
    <w:rsid w:val="00757E17"/>
    <w:rsid w:val="0076613B"/>
    <w:rsid w:val="0077206C"/>
    <w:rsid w:val="00953B7A"/>
    <w:rsid w:val="009B0CBA"/>
    <w:rsid w:val="009D5441"/>
    <w:rsid w:val="00A94C71"/>
    <w:rsid w:val="00B31AD1"/>
    <w:rsid w:val="00B825B8"/>
    <w:rsid w:val="00C157CC"/>
    <w:rsid w:val="00C15E91"/>
    <w:rsid w:val="00C912B0"/>
    <w:rsid w:val="00D041EB"/>
    <w:rsid w:val="00D1300B"/>
    <w:rsid w:val="00D70BFF"/>
    <w:rsid w:val="00D95F5A"/>
    <w:rsid w:val="00DC77C9"/>
    <w:rsid w:val="00E36EB7"/>
    <w:rsid w:val="00E734DA"/>
    <w:rsid w:val="00EE5026"/>
    <w:rsid w:val="00F10E63"/>
    <w:rsid w:val="00F442E6"/>
    <w:rsid w:val="00F85F26"/>
    <w:rsid w:val="00F97FCE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5298"/>
  <w15:chartTrackingRefBased/>
  <w15:docId w15:val="{2DA8DF24-2AE5-4CEC-814A-035676C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rn\OneDrive\CPOS\2025-2026%20Presidency\Agenda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101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Mullins</dc:creator>
  <cp:keywords/>
  <dc:description/>
  <cp:lastModifiedBy>Darrell Mullins</cp:lastModifiedBy>
  <cp:revision>17</cp:revision>
  <dcterms:created xsi:type="dcterms:W3CDTF">2026-05-26T13:46:00Z</dcterms:created>
  <dcterms:modified xsi:type="dcterms:W3CDTF">2026-05-31T23:31:00Z</dcterms:modified>
</cp:coreProperties>
</file>